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E3" w:rsidRPr="00CA2053" w:rsidRDefault="00CA2053" w:rsidP="00CA2053">
      <w:pPr>
        <w:pStyle w:val="a8"/>
      </w:pPr>
      <w:r w:rsidRPr="0012491C">
        <w:rPr>
          <w:rFonts w:hint="eastAsia"/>
          <w:spacing w:val="100"/>
          <w:kern w:val="0"/>
          <w:sz w:val="40"/>
          <w:fitText w:val="4000" w:id="-2041903872"/>
        </w:rPr>
        <w:t>河川敷内使用</w:t>
      </w:r>
      <w:r w:rsidRPr="0012491C">
        <w:rPr>
          <w:rFonts w:hint="eastAsia"/>
          <w:kern w:val="0"/>
          <w:sz w:val="40"/>
          <w:fitText w:val="4000" w:id="-2041903872"/>
        </w:rPr>
        <w:t>届</w:t>
      </w:r>
    </w:p>
    <w:p w:rsidR="009428E3" w:rsidRPr="00E954B8" w:rsidRDefault="009428E3" w:rsidP="00BD672F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p w:rsidR="009428E3" w:rsidRPr="00E954B8" w:rsidRDefault="009428E3" w:rsidP="00BD672F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  <w:r w:rsidRPr="00E954B8">
        <w:rPr>
          <w:rFonts w:ascii="ＭＳ Ｐ明朝" w:eastAsia="ＭＳ Ｐ明朝" w:hAnsi="ＭＳ Ｐ明朝" w:cs="Times New Roman"/>
          <w:spacing w:val="-1"/>
          <w:sz w:val="22"/>
          <w:szCs w:val="22"/>
        </w:rPr>
        <w:t xml:space="preserve">                                              </w:t>
      </w:r>
      <w:r w:rsidRPr="00E954B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E954B8">
        <w:rPr>
          <w:rFonts w:ascii="ＭＳ Ｐ明朝" w:eastAsia="ＭＳ Ｐ明朝" w:hAnsi="ＭＳ Ｐ明朝" w:cs="Times New Roman"/>
          <w:spacing w:val="-1"/>
          <w:sz w:val="22"/>
          <w:szCs w:val="22"/>
        </w:rPr>
        <w:t xml:space="preserve"> </w:t>
      </w:r>
      <w:r w:rsidRPr="00E954B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123AC" w:rsidRPr="00E954B8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="00042F40" w:rsidRPr="00E954B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D672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42F40" w:rsidRPr="00E954B8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BD672F">
        <w:rPr>
          <w:rFonts w:ascii="ＭＳ Ｐ明朝" w:eastAsia="ＭＳ Ｐ明朝" w:hAnsi="ＭＳ Ｐ明朝" w:hint="eastAsia"/>
          <w:sz w:val="22"/>
          <w:szCs w:val="22"/>
        </w:rPr>
        <w:t xml:space="preserve">　　年　　月　　</w:t>
      </w:r>
      <w:r w:rsidRPr="00E954B8">
        <w:rPr>
          <w:rFonts w:ascii="ＭＳ Ｐ明朝" w:eastAsia="ＭＳ Ｐ明朝" w:hAnsi="ＭＳ Ｐ明朝" w:hint="eastAsia"/>
          <w:sz w:val="22"/>
          <w:szCs w:val="22"/>
        </w:rPr>
        <w:t>日</w:t>
      </w:r>
    </w:p>
    <w:p w:rsidR="009428E3" w:rsidRPr="00E954B8" w:rsidRDefault="009428E3" w:rsidP="00BD672F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p w:rsidR="009428E3" w:rsidRPr="00E954B8" w:rsidRDefault="009428E3" w:rsidP="00BD672F">
      <w:pPr>
        <w:pStyle w:val="a3"/>
        <w:spacing w:line="240" w:lineRule="auto"/>
        <w:ind w:firstLineChars="200" w:firstLine="432"/>
        <w:rPr>
          <w:rFonts w:ascii="ＭＳ Ｐ明朝" w:eastAsia="ＭＳ Ｐ明朝" w:hAnsi="ＭＳ Ｐ明朝"/>
          <w:spacing w:val="0"/>
        </w:rPr>
      </w:pPr>
      <w:r w:rsidRPr="00E954B8">
        <w:rPr>
          <w:rFonts w:ascii="ＭＳ Ｐ明朝" w:eastAsia="ＭＳ Ｐ明朝" w:hAnsi="ＭＳ Ｐ明朝" w:hint="eastAsia"/>
          <w:sz w:val="22"/>
          <w:szCs w:val="22"/>
        </w:rPr>
        <w:t>福島県喜多方建設事務所長　様</w:t>
      </w:r>
    </w:p>
    <w:p w:rsidR="009428E3" w:rsidRPr="00E954B8" w:rsidRDefault="009428E3" w:rsidP="00BD672F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p w:rsidR="009428E3" w:rsidRPr="00E954B8" w:rsidRDefault="009428E3" w:rsidP="00BD672F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  <w:r w:rsidRPr="00E954B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</w:t>
      </w:r>
      <w:r w:rsidR="00BD672F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E954B8">
        <w:rPr>
          <w:rFonts w:ascii="ＭＳ Ｐ明朝" w:eastAsia="ＭＳ Ｐ明朝" w:hAnsi="ＭＳ Ｐ明朝" w:hint="eastAsia"/>
          <w:sz w:val="22"/>
          <w:szCs w:val="22"/>
        </w:rPr>
        <w:t>住</w:t>
      </w:r>
      <w:r w:rsidRPr="00E954B8">
        <w:rPr>
          <w:rFonts w:ascii="ＭＳ Ｐ明朝" w:eastAsia="ＭＳ Ｐ明朝" w:hAnsi="ＭＳ Ｐ明朝" w:cs="Times New Roman"/>
          <w:spacing w:val="-1"/>
          <w:sz w:val="22"/>
          <w:szCs w:val="22"/>
        </w:rPr>
        <w:t xml:space="preserve">  </w:t>
      </w:r>
      <w:r w:rsidRPr="00E954B8">
        <w:rPr>
          <w:rFonts w:ascii="ＭＳ Ｐ明朝" w:eastAsia="ＭＳ Ｐ明朝" w:hAnsi="ＭＳ Ｐ明朝" w:hint="eastAsia"/>
          <w:sz w:val="22"/>
          <w:szCs w:val="22"/>
        </w:rPr>
        <w:t>所</w:t>
      </w:r>
    </w:p>
    <w:p w:rsidR="009428E3" w:rsidRPr="00E954B8" w:rsidRDefault="009428E3" w:rsidP="00BD672F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p w:rsidR="009428E3" w:rsidRPr="00E954B8" w:rsidRDefault="009428E3" w:rsidP="00BD672F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  <w:r w:rsidRPr="00E954B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</w:t>
      </w:r>
      <w:r w:rsidR="00BD672F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E954B8">
        <w:rPr>
          <w:rFonts w:ascii="ＭＳ Ｐ明朝" w:eastAsia="ＭＳ Ｐ明朝" w:hAnsi="ＭＳ Ｐ明朝" w:hint="eastAsia"/>
          <w:sz w:val="22"/>
          <w:szCs w:val="22"/>
        </w:rPr>
        <w:t>氏</w:t>
      </w:r>
      <w:r w:rsidRPr="00E954B8">
        <w:rPr>
          <w:rFonts w:ascii="ＭＳ Ｐ明朝" w:eastAsia="ＭＳ Ｐ明朝" w:hAnsi="ＭＳ Ｐ明朝" w:cs="Times New Roman"/>
          <w:spacing w:val="-1"/>
          <w:sz w:val="22"/>
          <w:szCs w:val="22"/>
        </w:rPr>
        <w:t xml:space="preserve">  </w:t>
      </w:r>
      <w:r w:rsidRPr="00E954B8">
        <w:rPr>
          <w:rFonts w:ascii="ＭＳ Ｐ明朝" w:eastAsia="ＭＳ Ｐ明朝" w:hAnsi="ＭＳ Ｐ明朝" w:hint="eastAsia"/>
          <w:sz w:val="22"/>
          <w:szCs w:val="22"/>
        </w:rPr>
        <w:t>名</w:t>
      </w:r>
    </w:p>
    <w:p w:rsidR="009428E3" w:rsidRPr="00E954B8" w:rsidRDefault="009428E3" w:rsidP="00BD672F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p w:rsidR="009428E3" w:rsidRPr="00E954B8" w:rsidRDefault="009428E3" w:rsidP="00BD672F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  <w:r w:rsidRPr="00E954B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</w:t>
      </w:r>
      <w:r w:rsidR="00BD672F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E954B8"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:rsidR="009428E3" w:rsidRDefault="009428E3" w:rsidP="00BD672F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p w:rsidR="00BD672F" w:rsidRPr="00E954B8" w:rsidRDefault="00BD672F" w:rsidP="00BD672F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p w:rsidR="009428E3" w:rsidRDefault="009428E3" w:rsidP="00BD672F">
      <w:pPr>
        <w:pStyle w:val="a3"/>
        <w:spacing w:line="240" w:lineRule="auto"/>
        <w:jc w:val="center"/>
        <w:rPr>
          <w:rFonts w:ascii="ＭＳ Ｐ明朝" w:eastAsia="ＭＳ Ｐ明朝" w:hAnsi="ＭＳ Ｐ明朝"/>
          <w:sz w:val="22"/>
          <w:szCs w:val="22"/>
        </w:rPr>
      </w:pPr>
      <w:r w:rsidRPr="00E954B8">
        <w:rPr>
          <w:rFonts w:ascii="ＭＳ Ｐ明朝" w:eastAsia="ＭＳ Ｐ明朝" w:hAnsi="ＭＳ Ｐ明朝" w:hint="eastAsia"/>
          <w:sz w:val="22"/>
          <w:szCs w:val="22"/>
        </w:rPr>
        <w:t>下記のとおり河川敷を使用したいので、届出いたします。</w:t>
      </w:r>
    </w:p>
    <w:p w:rsidR="00BD672F" w:rsidRPr="00E954B8" w:rsidRDefault="00BD672F" w:rsidP="00BD672F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p w:rsidR="009428E3" w:rsidRPr="00E954B8" w:rsidRDefault="009428E3" w:rsidP="00BD672F">
      <w:pPr>
        <w:pStyle w:val="a3"/>
        <w:spacing w:line="240" w:lineRule="auto"/>
        <w:jc w:val="center"/>
        <w:rPr>
          <w:rFonts w:ascii="ＭＳ Ｐ明朝" w:eastAsia="ＭＳ Ｐ明朝" w:hAnsi="ＭＳ Ｐ明朝"/>
          <w:spacing w:val="0"/>
        </w:rPr>
      </w:pPr>
      <w:r w:rsidRPr="00E954B8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9428E3" w:rsidRPr="00E954B8" w:rsidRDefault="009428E3" w:rsidP="00BD672F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6760"/>
      </w:tblGrid>
      <w:tr w:rsidR="009428E3" w:rsidRPr="00E954B8" w:rsidTr="0012491C">
        <w:trPr>
          <w:trHeight w:hRule="exact" w:val="912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8E3" w:rsidRPr="00E954B8" w:rsidRDefault="009428E3" w:rsidP="00BD672F">
            <w:pPr>
              <w:pStyle w:val="a3"/>
              <w:spacing w:before="100" w:beforeAutospacing="1"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954B8">
              <w:rPr>
                <w:rFonts w:ascii="ＭＳ Ｐ明朝" w:eastAsia="ＭＳ Ｐ明朝" w:hAnsi="ＭＳ Ｐ明朝" w:hint="eastAsia"/>
              </w:rPr>
              <w:t>１　河川の名称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28E3" w:rsidRPr="00E954B8" w:rsidRDefault="009428E3" w:rsidP="00BD672F">
            <w:pPr>
              <w:pStyle w:val="a3"/>
              <w:spacing w:before="100" w:beforeAutospacing="1"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954B8">
              <w:rPr>
                <w:rFonts w:ascii="ＭＳ Ｐ明朝" w:eastAsia="ＭＳ Ｐ明朝" w:hAnsi="ＭＳ Ｐ明朝" w:hint="eastAsia"/>
              </w:rPr>
              <w:t>級河川</w:t>
            </w:r>
            <w:r w:rsidR="00042F40" w:rsidRPr="00E954B8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E954B8">
              <w:rPr>
                <w:rFonts w:ascii="ＭＳ Ｐ明朝" w:eastAsia="ＭＳ Ｐ明朝" w:hAnsi="ＭＳ Ｐ明朝" w:hint="eastAsia"/>
              </w:rPr>
              <w:t>川水系</w:t>
            </w:r>
            <w:r w:rsidR="00042F40" w:rsidRPr="00E954B8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E954B8">
              <w:rPr>
                <w:rFonts w:ascii="ＭＳ Ｐ明朝" w:eastAsia="ＭＳ Ｐ明朝" w:hAnsi="ＭＳ Ｐ明朝" w:hint="eastAsia"/>
              </w:rPr>
              <w:t>川</w:t>
            </w:r>
          </w:p>
        </w:tc>
      </w:tr>
      <w:tr w:rsidR="009428E3" w:rsidRPr="00E954B8" w:rsidTr="00CA2053">
        <w:trPr>
          <w:trHeight w:hRule="exact" w:val="85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8E3" w:rsidRPr="00E954B8" w:rsidRDefault="009428E3" w:rsidP="00BD672F">
            <w:pPr>
              <w:pStyle w:val="a3"/>
              <w:spacing w:before="100" w:beforeAutospacing="1"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954B8">
              <w:rPr>
                <w:rFonts w:ascii="ＭＳ Ｐ明朝" w:eastAsia="ＭＳ Ｐ明朝" w:hAnsi="ＭＳ Ｐ明朝" w:hint="eastAsia"/>
              </w:rPr>
              <w:t>２　日　　　時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28E3" w:rsidRPr="00E954B8" w:rsidRDefault="009428E3" w:rsidP="00BD672F">
            <w:pPr>
              <w:pStyle w:val="a3"/>
              <w:spacing w:before="100" w:beforeAutospacing="1"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9428E3" w:rsidRPr="00E954B8" w:rsidTr="00CA2053">
        <w:trPr>
          <w:trHeight w:hRule="exact" w:val="85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8E3" w:rsidRPr="00E954B8" w:rsidRDefault="009428E3" w:rsidP="00BD672F">
            <w:pPr>
              <w:pStyle w:val="a3"/>
              <w:spacing w:before="100" w:beforeAutospacing="1"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954B8">
              <w:rPr>
                <w:rFonts w:ascii="ＭＳ Ｐ明朝" w:eastAsia="ＭＳ Ｐ明朝" w:hAnsi="ＭＳ Ｐ明朝" w:hint="eastAsia"/>
              </w:rPr>
              <w:t>３　場　　　所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28E3" w:rsidRPr="00E954B8" w:rsidRDefault="009428E3" w:rsidP="00BD672F">
            <w:pPr>
              <w:pStyle w:val="a3"/>
              <w:spacing w:before="100" w:beforeAutospacing="1"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9428E3" w:rsidRPr="00E954B8" w:rsidTr="00042F40">
        <w:trPr>
          <w:trHeight w:hRule="exact" w:val="888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8E3" w:rsidRPr="00E954B8" w:rsidRDefault="009428E3" w:rsidP="00BD672F">
            <w:pPr>
              <w:pStyle w:val="a3"/>
              <w:spacing w:before="100" w:beforeAutospacing="1"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954B8">
              <w:rPr>
                <w:rFonts w:ascii="ＭＳ Ｐ明朝" w:eastAsia="ＭＳ Ｐ明朝" w:hAnsi="ＭＳ Ｐ明朝" w:hint="eastAsia"/>
              </w:rPr>
              <w:t>４　目　　　的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28E3" w:rsidRPr="00E954B8" w:rsidRDefault="009428E3" w:rsidP="00BD672F">
            <w:pPr>
              <w:pStyle w:val="a3"/>
              <w:spacing w:before="100" w:beforeAutospacing="1"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9428E3" w:rsidRPr="00E954B8" w:rsidTr="00CA2053">
        <w:trPr>
          <w:trHeight w:hRule="exact" w:val="85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8E3" w:rsidRPr="00E954B8" w:rsidRDefault="009428E3" w:rsidP="00BD672F">
            <w:pPr>
              <w:pStyle w:val="a3"/>
              <w:spacing w:before="100" w:beforeAutospacing="1"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954B8">
              <w:rPr>
                <w:rFonts w:ascii="ＭＳ Ｐ明朝" w:eastAsia="ＭＳ Ｐ明朝" w:hAnsi="ＭＳ Ｐ明朝" w:hint="eastAsia"/>
              </w:rPr>
              <w:t>５　当日連絡先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28E3" w:rsidRPr="00E954B8" w:rsidRDefault="009428E3" w:rsidP="00BD672F">
            <w:pPr>
              <w:pStyle w:val="a3"/>
              <w:spacing w:before="100" w:beforeAutospacing="1"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9428E3" w:rsidRPr="00E954B8" w:rsidTr="00F81CBE">
        <w:trPr>
          <w:trHeight w:hRule="exact" w:val="956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8E3" w:rsidRPr="00E954B8" w:rsidRDefault="009428E3" w:rsidP="00BD672F">
            <w:pPr>
              <w:pStyle w:val="a3"/>
              <w:spacing w:before="100" w:beforeAutospacing="1"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954B8">
              <w:rPr>
                <w:rFonts w:ascii="ＭＳ Ｐ明朝" w:eastAsia="ＭＳ Ｐ明朝" w:hAnsi="ＭＳ Ｐ明朝" w:hint="eastAsia"/>
              </w:rPr>
              <w:t>６　実施方法等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28E3" w:rsidRPr="00E954B8" w:rsidRDefault="009428E3" w:rsidP="00BD672F">
            <w:pPr>
              <w:pStyle w:val="a3"/>
              <w:spacing w:before="100" w:beforeAutospacing="1"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BD672F" w:rsidRPr="00E954B8" w:rsidTr="0012491C">
        <w:trPr>
          <w:trHeight w:hRule="exact" w:val="1413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72F" w:rsidRPr="00E954B8" w:rsidRDefault="00BD672F" w:rsidP="00BD672F">
            <w:pPr>
              <w:pStyle w:val="a3"/>
              <w:spacing w:before="100" w:beforeAutospacing="1"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　備　　考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72F" w:rsidRPr="00E954B8" w:rsidRDefault="00BD672F" w:rsidP="00BD672F">
            <w:pPr>
              <w:pStyle w:val="a3"/>
              <w:spacing w:before="100" w:beforeAutospacing="1"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9428E3" w:rsidRPr="00E954B8" w:rsidTr="00F81CBE">
        <w:trPr>
          <w:trHeight w:hRule="exact" w:val="954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8E3" w:rsidRPr="00E954B8" w:rsidRDefault="00BD672F" w:rsidP="00BD672F">
            <w:pPr>
              <w:pStyle w:val="a3"/>
              <w:spacing w:before="100" w:beforeAutospacing="1"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  <w:r w:rsidR="009428E3" w:rsidRPr="00E954B8">
              <w:rPr>
                <w:rFonts w:ascii="ＭＳ Ｐ明朝" w:eastAsia="ＭＳ Ｐ明朝" w:hAnsi="ＭＳ Ｐ明朝" w:hint="eastAsia"/>
              </w:rPr>
              <w:t xml:space="preserve">　</w:t>
            </w:r>
            <w:r w:rsidR="009428E3" w:rsidRPr="00E954B8">
              <w:rPr>
                <w:rFonts w:ascii="ＭＳ Ｐ明朝" w:eastAsia="ＭＳ Ｐ明朝" w:hAnsi="ＭＳ Ｐ明朝" w:hint="eastAsia"/>
                <w:spacing w:val="33"/>
                <w:fitText w:val="1040" w:id="658695680"/>
              </w:rPr>
              <w:t>添付書</w:t>
            </w:r>
            <w:r w:rsidR="009428E3" w:rsidRPr="00E954B8">
              <w:rPr>
                <w:rFonts w:ascii="ＭＳ Ｐ明朝" w:eastAsia="ＭＳ Ｐ明朝" w:hAnsi="ＭＳ Ｐ明朝" w:hint="eastAsia"/>
                <w:spacing w:val="1"/>
                <w:fitText w:val="1040" w:id="658695680"/>
              </w:rPr>
              <w:t>類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28E3" w:rsidRPr="00D73B1C" w:rsidRDefault="0012491C" w:rsidP="0012491C">
            <w:pPr>
              <w:pStyle w:val="a3"/>
              <w:spacing w:line="240" w:lineRule="auto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24742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63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6315">
              <w:rPr>
                <w:rFonts w:ascii="ＭＳ Ｐ明朝" w:eastAsia="ＭＳ Ｐ明朝" w:hAnsi="ＭＳ Ｐ明朝" w:hint="eastAsia"/>
              </w:rPr>
              <w:t xml:space="preserve">　</w:t>
            </w:r>
            <w:r w:rsidR="00D73B1C">
              <w:rPr>
                <w:rFonts w:ascii="ＭＳ Ｐ明朝" w:eastAsia="ＭＳ Ｐ明朝" w:hAnsi="ＭＳ Ｐ明朝" w:hint="eastAsia"/>
              </w:rPr>
              <w:t>位置図（住宅地図）</w:t>
            </w:r>
            <w:r w:rsidR="00E76315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220253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63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6315">
              <w:rPr>
                <w:rFonts w:ascii="ＭＳ Ｐ明朝" w:eastAsia="ＭＳ Ｐ明朝" w:hAnsi="ＭＳ Ｐ明朝" w:hint="eastAsia"/>
              </w:rPr>
              <w:t xml:space="preserve">　</w:t>
            </w:r>
            <w:r w:rsidR="009428E3" w:rsidRPr="00E954B8">
              <w:rPr>
                <w:rFonts w:ascii="ＭＳ Ｐ明朝" w:eastAsia="ＭＳ Ｐ明朝" w:hAnsi="ＭＳ Ｐ明朝" w:hint="eastAsia"/>
              </w:rPr>
              <w:t>現況写真</w:t>
            </w:r>
            <w:r w:rsidR="00E76315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476498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63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6315">
              <w:rPr>
                <w:rFonts w:ascii="ＭＳ Ｐ明朝" w:eastAsia="ＭＳ Ｐ明朝" w:hAnsi="ＭＳ Ｐ明朝" w:hint="eastAsia"/>
              </w:rPr>
              <w:t xml:space="preserve">　</w:t>
            </w:r>
            <w:r w:rsidR="00941F42">
              <w:rPr>
                <w:rFonts w:ascii="ＭＳ Ｐ明朝" w:eastAsia="ＭＳ Ｐ明朝" w:hAnsi="ＭＳ Ｐ明朝" w:hint="eastAsia"/>
              </w:rPr>
              <w:t>平面図</w:t>
            </w:r>
            <w:r w:rsidR="00BD672F">
              <w:rPr>
                <w:rFonts w:ascii="ＭＳ Ｐ明朝" w:eastAsia="ＭＳ Ｐ明朝" w:hAnsi="ＭＳ Ｐ明朝" w:hint="eastAsia"/>
              </w:rPr>
              <w:t>工作物の設置方法</w:t>
            </w:r>
            <w:r w:rsidR="00941F42">
              <w:rPr>
                <w:rFonts w:ascii="ＭＳ Ｐ明朝" w:eastAsia="ＭＳ Ｐ明朝" w:hAnsi="ＭＳ Ｐ明朝" w:hint="eastAsia"/>
              </w:rPr>
              <w:t xml:space="preserve">　等</w:t>
            </w:r>
          </w:p>
        </w:tc>
      </w:tr>
    </w:tbl>
    <w:p w:rsidR="00D73B1C" w:rsidRPr="00E954B8" w:rsidRDefault="00D73B1C" w:rsidP="00BD672F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  <w:bookmarkStart w:id="0" w:name="_GoBack"/>
      <w:bookmarkEnd w:id="0"/>
    </w:p>
    <w:sectPr w:rsidR="00D73B1C" w:rsidRPr="00E954B8" w:rsidSect="00BD672F">
      <w:pgSz w:w="11906" w:h="16838"/>
      <w:pgMar w:top="1701" w:right="1418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AC" w:rsidRDefault="002123AC" w:rsidP="002123AC">
      <w:r>
        <w:separator/>
      </w:r>
    </w:p>
  </w:endnote>
  <w:endnote w:type="continuationSeparator" w:id="0">
    <w:p w:rsidR="002123AC" w:rsidRDefault="002123AC" w:rsidP="002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AC" w:rsidRDefault="002123AC" w:rsidP="002123AC">
      <w:r>
        <w:separator/>
      </w:r>
    </w:p>
  </w:footnote>
  <w:footnote w:type="continuationSeparator" w:id="0">
    <w:p w:rsidR="002123AC" w:rsidRDefault="002123AC" w:rsidP="00212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E3"/>
    <w:rsid w:val="00042F40"/>
    <w:rsid w:val="0012491C"/>
    <w:rsid w:val="002123AC"/>
    <w:rsid w:val="00625768"/>
    <w:rsid w:val="007A2294"/>
    <w:rsid w:val="00812799"/>
    <w:rsid w:val="00941F42"/>
    <w:rsid w:val="009428E3"/>
    <w:rsid w:val="00983C5B"/>
    <w:rsid w:val="00AF0532"/>
    <w:rsid w:val="00B574B7"/>
    <w:rsid w:val="00BD672F"/>
    <w:rsid w:val="00CA2053"/>
    <w:rsid w:val="00D73B1C"/>
    <w:rsid w:val="00DB148A"/>
    <w:rsid w:val="00E76315"/>
    <w:rsid w:val="00E954B8"/>
    <w:rsid w:val="00F8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85DC694-AB01-475F-98F6-27098D96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0532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12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3AC"/>
  </w:style>
  <w:style w:type="paragraph" w:styleId="a6">
    <w:name w:val="footer"/>
    <w:basedOn w:val="a"/>
    <w:link w:val="a7"/>
    <w:uiPriority w:val="99"/>
    <w:unhideWhenUsed/>
    <w:rsid w:val="00212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3AC"/>
  </w:style>
  <w:style w:type="paragraph" w:styleId="a8">
    <w:name w:val="Title"/>
    <w:basedOn w:val="a"/>
    <w:next w:val="a"/>
    <w:link w:val="a9"/>
    <w:uiPriority w:val="10"/>
    <w:qFormat/>
    <w:rsid w:val="00983C5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983C5B"/>
    <w:rPr>
      <w:rFonts w:asciiTheme="majorHAnsi" w:eastAsiaTheme="majorEastAsia" w:hAnsiTheme="majorHAnsi" w:cstheme="majorBidi"/>
      <w:sz w:val="32"/>
      <w:szCs w:val="32"/>
    </w:rPr>
  </w:style>
  <w:style w:type="character" w:styleId="aa">
    <w:name w:val="Placeholder Text"/>
    <w:basedOn w:val="a0"/>
    <w:uiPriority w:val="99"/>
    <w:semiHidden/>
    <w:rsid w:val="00D73B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36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2D0E7-E684-4522-8918-3DD98A3B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7</TotalTime>
  <Pages>1</Pages>
  <Words>129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124450</dc:creator>
  <cp:lastModifiedBy>木戸 雄大</cp:lastModifiedBy>
  <cp:revision>5</cp:revision>
  <dcterms:created xsi:type="dcterms:W3CDTF">2020-07-22T01:13:00Z</dcterms:created>
  <dcterms:modified xsi:type="dcterms:W3CDTF">2020-07-22T02:17:00Z</dcterms:modified>
</cp:coreProperties>
</file>