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700"/>
      </w:tblGrid>
      <w:tr w:rsidR="002B0B7D" w:rsidTr="00C07BE0">
        <w:trPr>
          <w:trHeight w:val="1417"/>
        </w:trPr>
        <w:tc>
          <w:tcPr>
            <w:tcW w:w="1659" w:type="dxa"/>
            <w:tcBorders>
              <w:right w:val="single" w:sz="4" w:space="0" w:color="auto"/>
            </w:tcBorders>
          </w:tcPr>
          <w:p w:rsidR="002B0B7D" w:rsidRDefault="002B0B7D" w:rsidP="00C07BE0">
            <w:pPr>
              <w:ind w:rightChars="-49" w:right="-103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>（様式</w:t>
            </w:r>
            <w:r w:rsidR="00B47130">
              <w:rPr>
                <w:rFonts w:ascii="ＭＳ 明朝" w:hint="eastAsia"/>
              </w:rPr>
              <w:t>第８</w:t>
            </w:r>
            <w:r>
              <w:rPr>
                <w:rFonts w:ascii="ＭＳ 明朝" w:hint="eastAsia"/>
              </w:rPr>
              <w:t>号）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7D" w:rsidRDefault="002B0B7D" w:rsidP="00C07BE0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hint="eastAsia"/>
              </w:rPr>
              <w:t>収入証紙貼付欄</w:t>
            </w:r>
          </w:p>
        </w:tc>
      </w:tr>
    </w:tbl>
    <w:p w:rsidR="00C5281C" w:rsidRDefault="00C5281C">
      <w:pPr>
        <w:pStyle w:val="MM105P"/>
        <w:spacing w:before="0"/>
      </w:pPr>
    </w:p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02"/>
        <w:gridCol w:w="759"/>
        <w:gridCol w:w="201"/>
        <w:gridCol w:w="1040"/>
        <w:gridCol w:w="719"/>
        <w:gridCol w:w="1961"/>
      </w:tblGrid>
      <w:tr w:rsidR="002B0B7D" w:rsidRPr="00326D10" w:rsidTr="00C07BE0">
        <w:trPr>
          <w:trHeight w:hRule="exact" w:val="300"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1818" w:type="dxa"/>
          </w:tcPr>
          <w:p w:rsidR="002B0B7D" w:rsidRPr="00326D10" w:rsidRDefault="002B0B7D" w:rsidP="00C07BE0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2B0B7D" w:rsidRPr="00326D10" w:rsidRDefault="002B0B7D" w:rsidP="00C07BE0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</w:tcPr>
          <w:p w:rsidR="002B0B7D" w:rsidRPr="00326D10" w:rsidRDefault="002B0B7D" w:rsidP="00C07BE0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</w:tcPr>
          <w:p w:rsidR="002B0B7D" w:rsidRPr="00326D10" w:rsidRDefault="002B0B7D" w:rsidP="00C07BE0">
            <w:pPr>
              <w:wordWrap w:val="0"/>
              <w:jc w:val="righ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年　　月　　日</w:t>
            </w:r>
          </w:p>
        </w:tc>
      </w:tr>
      <w:tr w:rsidR="002B0B7D" w:rsidRPr="00326D10" w:rsidTr="00C07BE0">
        <w:trPr>
          <w:trHeight w:hRule="exact" w:val="300"/>
        </w:trPr>
        <w:tc>
          <w:tcPr>
            <w:tcW w:w="1659" w:type="dxa"/>
          </w:tcPr>
          <w:p w:rsidR="002B0B7D" w:rsidRPr="00326D10" w:rsidRDefault="002B0B7D" w:rsidP="00C07BE0">
            <w:pPr>
              <w:ind w:firstLineChars="100" w:firstLine="210"/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福島県知事</w:t>
            </w: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rPr>
          <w:trHeight w:hRule="exact" w:val="300"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2B0B7D" w:rsidRPr="00326D10" w:rsidTr="00C07BE0">
        <w:trPr>
          <w:cantSplit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2B0B7D" w:rsidRPr="00326D10" w:rsidRDefault="002B0B7D" w:rsidP="00C07BE0">
            <w:pPr>
              <w:jc w:val="center"/>
              <w:rPr>
                <w:rFonts w:ascii="ＭＳ 明朝"/>
                <w:szCs w:val="21"/>
              </w:rPr>
            </w:pPr>
            <w:r w:rsidRPr="00326D10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040" w:type="dxa"/>
            <w:vAlign w:val="center"/>
          </w:tcPr>
          <w:p w:rsidR="002B0B7D" w:rsidRPr="00326D10" w:rsidRDefault="002B0B7D" w:rsidP="00C07BE0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住所</w:t>
            </w: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rPr>
          <w:cantSplit/>
          <w:trHeight w:val="80"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rPr>
          <w:cantSplit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氏名</w:t>
            </w: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rPr>
          <w:cantSplit/>
        </w:trPr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jc w:val="left"/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生年月日</w:t>
            </w: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  <w:tr w:rsidR="002B0B7D" w:rsidRPr="00326D10" w:rsidTr="00C07BE0">
        <w:tc>
          <w:tcPr>
            <w:tcW w:w="1659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2B0B7D" w:rsidRPr="00326D10" w:rsidRDefault="002B0B7D" w:rsidP="00C07BE0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2B0B7D" w:rsidRPr="00326D10" w:rsidRDefault="002B0B7D" w:rsidP="00C07BE0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電話番号</w:t>
            </w:r>
          </w:p>
        </w:tc>
        <w:tc>
          <w:tcPr>
            <w:tcW w:w="2680" w:type="dxa"/>
            <w:gridSpan w:val="2"/>
          </w:tcPr>
          <w:p w:rsidR="002B0B7D" w:rsidRPr="00326D10" w:rsidRDefault="002B0B7D" w:rsidP="00C07BE0">
            <w:pPr>
              <w:rPr>
                <w:rFonts w:ascii="ＭＳ 明朝"/>
              </w:rPr>
            </w:pPr>
          </w:p>
        </w:tc>
      </w:tr>
    </w:tbl>
    <w:p w:rsidR="00C5281C" w:rsidRPr="002B0B7D" w:rsidRDefault="00C5281C" w:rsidP="00583DB1">
      <w:pPr>
        <w:pStyle w:val="MM14P"/>
        <w:spacing w:before="120" w:line="240" w:lineRule="exact"/>
        <w:rPr>
          <w:sz w:val="21"/>
          <w:szCs w:val="21"/>
        </w:rPr>
      </w:pPr>
      <w:r w:rsidRPr="002B0B7D">
        <w:rPr>
          <w:rFonts w:hint="eastAsia"/>
          <w:sz w:val="21"/>
          <w:szCs w:val="21"/>
        </w:rPr>
        <w:t>クリーニング師免許証再交付申請書</w:t>
      </w:r>
    </w:p>
    <w:p w:rsidR="00C5281C" w:rsidRDefault="002B0B7D" w:rsidP="00583DB1">
      <w:pPr>
        <w:pStyle w:val="MM"/>
        <w:spacing w:before="120" w:line="240" w:lineRule="exact"/>
      </w:pPr>
      <w:r>
        <w:rPr>
          <w:rFonts w:hint="eastAsia"/>
        </w:rPr>
        <w:t>下記のとおり、クリーニング業法施行規則第６条第１項の規定による免許証の再交付を申請します。</w:t>
      </w:r>
    </w:p>
    <w:p w:rsidR="00C5281C" w:rsidRDefault="00C5281C" w:rsidP="00583DB1">
      <w:pPr>
        <w:pStyle w:val="a3"/>
        <w:spacing w:after="240" w:line="240" w:lineRule="exact"/>
      </w:pPr>
      <w:r>
        <w:rPr>
          <w:rFonts w:hint="eastAsia"/>
        </w:rPr>
        <w:t>記</w:t>
      </w:r>
    </w:p>
    <w:p w:rsidR="002B0B7D" w:rsidRDefault="00C5281C" w:rsidP="00A0068B">
      <w:pPr>
        <w:pStyle w:val="MM105P"/>
        <w:tabs>
          <w:tab w:val="left" w:pos="420"/>
        </w:tabs>
        <w:spacing w:beforeLines="100" w:before="328" w:after="120"/>
      </w:pPr>
      <w:r>
        <w:rPr>
          <w:rFonts w:hint="eastAsia"/>
        </w:rPr>
        <w:t>1</w:t>
      </w:r>
      <w:r>
        <w:rPr>
          <w:rFonts w:hint="eastAsia"/>
        </w:rPr>
        <w:tab/>
      </w:r>
      <w:r w:rsidR="002B0B7D">
        <w:rPr>
          <w:rFonts w:hint="eastAsia"/>
        </w:rPr>
        <w:t>登録</w:t>
      </w:r>
      <w:r w:rsidR="004D5C60">
        <w:rPr>
          <w:rFonts w:hint="eastAsia"/>
        </w:rPr>
        <w:t>年月日</w:t>
      </w:r>
    </w:p>
    <w:p w:rsidR="00C5281C" w:rsidRDefault="00C5281C" w:rsidP="002B0B7D">
      <w:pPr>
        <w:pStyle w:val="MM105P"/>
        <w:tabs>
          <w:tab w:val="left" w:pos="420"/>
        </w:tabs>
        <w:spacing w:beforeLines="100" w:before="328" w:line="240" w:lineRule="exact"/>
      </w:pPr>
      <w:r>
        <w:rPr>
          <w:rFonts w:hint="eastAsia"/>
        </w:rPr>
        <w:t>2</w:t>
      </w:r>
      <w:r>
        <w:rPr>
          <w:rFonts w:hint="eastAsia"/>
        </w:rPr>
        <w:tab/>
      </w:r>
      <w:r w:rsidR="002B0B7D">
        <w:rPr>
          <w:rFonts w:hint="eastAsia"/>
        </w:rPr>
        <w:t xml:space="preserve">登録番号　　　　　　　　</w:t>
      </w:r>
      <w:r>
        <w:rPr>
          <w:rFonts w:hint="eastAsia"/>
        </w:rPr>
        <w:t xml:space="preserve">　　　第</w:t>
      </w:r>
      <w:r w:rsidR="002B0B7D">
        <w:rPr>
          <w:rFonts w:hint="eastAsia"/>
        </w:rPr>
        <w:t xml:space="preserve">　　</w:t>
      </w:r>
      <w:r>
        <w:rPr>
          <w:rFonts w:hint="eastAsia"/>
        </w:rPr>
        <w:t xml:space="preserve">　　　　　　　号</w:t>
      </w:r>
    </w:p>
    <w:p w:rsidR="00C5281C" w:rsidRDefault="00C5281C" w:rsidP="00A0068B">
      <w:pPr>
        <w:pStyle w:val="MM105P"/>
        <w:tabs>
          <w:tab w:val="left" w:pos="420"/>
        </w:tabs>
        <w:spacing w:beforeLines="100" w:before="328" w:after="120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申請の理由</w:t>
      </w:r>
      <w:r w:rsidR="002B0B7D">
        <w:rPr>
          <w:rFonts w:hint="eastAsia"/>
        </w:rPr>
        <w:t>（該当</w:t>
      </w:r>
      <w:r w:rsidR="005C6255">
        <w:rPr>
          <w:rFonts w:hint="eastAsia"/>
        </w:rPr>
        <w:t>番号</w:t>
      </w:r>
      <w:r w:rsidR="002B0B7D">
        <w:rPr>
          <w:rFonts w:hint="eastAsia"/>
        </w:rPr>
        <w:t>を○で囲む</w:t>
      </w:r>
      <w:r w:rsidR="005C6255">
        <w:rPr>
          <w:rFonts w:hint="eastAsia"/>
        </w:rPr>
        <w:t>こと。</w:t>
      </w:r>
      <w:r w:rsidR="002B0B7D">
        <w:rPr>
          <w:rFonts w:hint="eastAsia"/>
        </w:rPr>
        <w:t>）</w:t>
      </w:r>
    </w:p>
    <w:p w:rsidR="002B0B7D" w:rsidRDefault="002B0B7D" w:rsidP="00A0068B">
      <w:pPr>
        <w:pStyle w:val="MM105P"/>
        <w:tabs>
          <w:tab w:val="left" w:pos="420"/>
        </w:tabs>
        <w:spacing w:beforeLines="100" w:before="328" w:after="120"/>
      </w:pPr>
      <w:r>
        <w:rPr>
          <w:rFonts w:hint="eastAsia"/>
        </w:rPr>
        <w:t xml:space="preserve">（１）亡失　　　　（２）き損（破り）　　　　</w:t>
      </w:r>
      <w:r w:rsidR="000C1C65">
        <w:rPr>
          <w:rFonts w:hint="eastAsia"/>
        </w:rPr>
        <w:t>（３</w:t>
      </w:r>
      <w:r>
        <w:rPr>
          <w:rFonts w:hint="eastAsia"/>
        </w:rPr>
        <w:t>）き損（汚し）</w:t>
      </w:r>
    </w:p>
    <w:p w:rsidR="00C5281C" w:rsidRDefault="00C5281C" w:rsidP="00A0068B">
      <w:pPr>
        <w:pStyle w:val="MM105P"/>
        <w:tabs>
          <w:tab w:val="left" w:pos="420"/>
        </w:tabs>
        <w:spacing w:beforeLines="100" w:before="328" w:after="120"/>
      </w:pPr>
      <w:r>
        <w:rPr>
          <w:rFonts w:hint="eastAsia"/>
        </w:rPr>
        <w:t>4</w:t>
      </w:r>
      <w:r>
        <w:rPr>
          <w:rFonts w:hint="eastAsia"/>
        </w:rPr>
        <w:tab/>
      </w:r>
      <w:r w:rsidR="003620B7">
        <w:rPr>
          <w:rFonts w:hint="eastAsia"/>
        </w:rPr>
        <w:t>亡失、き損</w:t>
      </w:r>
      <w:r w:rsidR="004D5C60">
        <w:rPr>
          <w:rFonts w:hint="eastAsia"/>
        </w:rPr>
        <w:t>の年月日</w:t>
      </w:r>
    </w:p>
    <w:p w:rsidR="00FD4494" w:rsidRDefault="00FD4494" w:rsidP="00FD4494">
      <w:pPr>
        <w:pStyle w:val="MM105P"/>
        <w:tabs>
          <w:tab w:val="left" w:pos="420"/>
        </w:tabs>
        <w:spacing w:beforeLines="100" w:before="328" w:after="12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旧姓又は通称名の併記（該当番号を○印で囲むこと。）</w:t>
      </w:r>
    </w:p>
    <w:p w:rsidR="00FD4494" w:rsidRDefault="005C6255" w:rsidP="005C6255">
      <w:pPr>
        <w:pStyle w:val="MM105P"/>
        <w:tabs>
          <w:tab w:val="left" w:pos="420"/>
        </w:tabs>
        <w:spacing w:beforeLines="100" w:before="328" w:after="120"/>
      </w:pPr>
      <w:r>
        <w:rPr>
          <w:rFonts w:hint="eastAsia"/>
        </w:rPr>
        <w:t>（</w:t>
      </w:r>
      <w:r w:rsidR="00FD4494">
        <w:rPr>
          <w:rFonts w:hint="eastAsia"/>
        </w:rPr>
        <w:t>１</w:t>
      </w:r>
      <w:r>
        <w:rPr>
          <w:rFonts w:hint="eastAsia"/>
        </w:rPr>
        <w:t>）</w:t>
      </w:r>
      <w:r w:rsidR="00FD4494">
        <w:rPr>
          <w:rFonts w:hint="eastAsia"/>
        </w:rPr>
        <w:t xml:space="preserve">　希望する（旧姓又は通称名　　　　　</w:t>
      </w:r>
      <w:r>
        <w:rPr>
          <w:rFonts w:hint="eastAsia"/>
        </w:rPr>
        <w:t xml:space="preserve">　　　　　</w:t>
      </w:r>
      <w:r w:rsidR="00FD4494">
        <w:rPr>
          <w:rFonts w:hint="eastAsia"/>
        </w:rPr>
        <w:t xml:space="preserve">　　　　）　　</w:t>
      </w:r>
      <w:r>
        <w:rPr>
          <w:rFonts w:hint="eastAsia"/>
        </w:rPr>
        <w:t>（</w:t>
      </w:r>
      <w:r w:rsidR="00FD4494">
        <w:rPr>
          <w:rFonts w:hint="eastAsia"/>
        </w:rPr>
        <w:t>２</w:t>
      </w:r>
      <w:r>
        <w:rPr>
          <w:rFonts w:hint="eastAsia"/>
        </w:rPr>
        <w:t>）</w:t>
      </w:r>
      <w:r w:rsidR="00FD4494">
        <w:rPr>
          <w:rFonts w:hint="eastAsia"/>
        </w:rPr>
        <w:t xml:space="preserve">　希望しない</w:t>
      </w:r>
    </w:p>
    <w:p w:rsidR="00FD4494" w:rsidRDefault="00C5281C" w:rsidP="00FD4494">
      <w:pPr>
        <w:pStyle w:val="MM105P"/>
        <w:tabs>
          <w:tab w:val="left" w:pos="840"/>
        </w:tabs>
        <w:ind w:firstLine="210"/>
      </w:pPr>
      <w:r>
        <w:rPr>
          <w:rFonts w:hint="eastAsia"/>
        </w:rPr>
        <w:t>備考</w:t>
      </w:r>
      <w:r>
        <w:rPr>
          <w:rFonts w:hint="eastAsia"/>
        </w:rPr>
        <w:tab/>
      </w:r>
    </w:p>
    <w:p w:rsidR="00583DB1" w:rsidRDefault="00583DB1" w:rsidP="00583DB1">
      <w:pPr>
        <w:pStyle w:val="MM105P"/>
        <w:tabs>
          <w:tab w:val="left" w:pos="840"/>
        </w:tabs>
        <w:ind w:leftChars="133" w:left="699" w:hangingChars="200" w:hanging="420"/>
      </w:pPr>
      <w:r>
        <w:rPr>
          <w:rFonts w:hint="eastAsia"/>
        </w:rPr>
        <w:t>(1)</w:t>
      </w:r>
      <w:r>
        <w:rPr>
          <w:rFonts w:hint="eastAsia"/>
        </w:rPr>
        <w:t xml:space="preserve">　本籍又は氏名</w:t>
      </w:r>
      <w:r w:rsidR="003201B9">
        <w:rPr>
          <w:rFonts w:hint="eastAsia"/>
        </w:rPr>
        <w:t>を</w:t>
      </w:r>
      <w:r>
        <w:rPr>
          <w:rFonts w:hint="eastAsia"/>
        </w:rPr>
        <w:t>変更</w:t>
      </w:r>
      <w:r w:rsidR="003201B9">
        <w:rPr>
          <w:rFonts w:hint="eastAsia"/>
        </w:rPr>
        <w:t>し</w:t>
      </w:r>
      <w:r w:rsidR="004B12BB">
        <w:rPr>
          <w:rFonts w:hint="eastAsia"/>
        </w:rPr>
        <w:t>ている場合は、免許証の訂正を併せて申請する必要があること</w:t>
      </w:r>
      <w:r>
        <w:rPr>
          <w:rFonts w:hint="eastAsia"/>
        </w:rPr>
        <w:t>。（別途手数料が</w:t>
      </w:r>
      <w:r w:rsidR="003201B9">
        <w:rPr>
          <w:rFonts w:hint="eastAsia"/>
        </w:rPr>
        <w:t>発生</w:t>
      </w:r>
      <w:r>
        <w:rPr>
          <w:rFonts w:hint="eastAsia"/>
        </w:rPr>
        <w:t>す</w:t>
      </w:r>
      <w:r w:rsidR="004B12BB">
        <w:rPr>
          <w:rFonts w:hint="eastAsia"/>
        </w:rPr>
        <w:t>る</w:t>
      </w:r>
      <w:r>
        <w:rPr>
          <w:rFonts w:hint="eastAsia"/>
        </w:rPr>
        <w:t>。）</w:t>
      </w:r>
    </w:p>
    <w:p w:rsidR="00FD4494" w:rsidRDefault="00583DB1" w:rsidP="002758D6">
      <w:pPr>
        <w:pStyle w:val="MM105P"/>
        <w:tabs>
          <w:tab w:val="left" w:pos="840"/>
        </w:tabs>
        <w:ind w:rightChars="91" w:right="191" w:firstLineChars="135" w:firstLine="283"/>
      </w:pPr>
      <w:r>
        <w:rPr>
          <w:rFonts w:hint="eastAsia"/>
        </w:rPr>
        <w:t>(2)</w:t>
      </w:r>
      <w:r w:rsidR="005C6255">
        <w:rPr>
          <w:rFonts w:hint="eastAsia"/>
        </w:rPr>
        <w:t xml:space="preserve">　申請の理由がき損（破り</w:t>
      </w:r>
      <w:r w:rsidR="00FD4494">
        <w:rPr>
          <w:rFonts w:hint="eastAsia"/>
        </w:rPr>
        <w:t>又は汚し</w:t>
      </w:r>
      <w:r w:rsidR="005C6255">
        <w:rPr>
          <w:rFonts w:hint="eastAsia"/>
        </w:rPr>
        <w:t>）の場合</w:t>
      </w:r>
      <w:r w:rsidR="00FD4494">
        <w:rPr>
          <w:rFonts w:hint="eastAsia"/>
        </w:rPr>
        <w:t>は、当該免許証を</w:t>
      </w:r>
      <w:r w:rsidR="005C6255">
        <w:rPr>
          <w:rFonts w:hint="eastAsia"/>
        </w:rPr>
        <w:t>この申請書に</w:t>
      </w:r>
      <w:r w:rsidR="00FD4494">
        <w:rPr>
          <w:rFonts w:hint="eastAsia"/>
        </w:rPr>
        <w:t>添付すること。</w:t>
      </w:r>
    </w:p>
    <w:p w:rsidR="00583DB1" w:rsidRPr="00FD4494" w:rsidRDefault="00583DB1" w:rsidP="002758D6">
      <w:pPr>
        <w:pStyle w:val="MM105P"/>
        <w:tabs>
          <w:tab w:val="left" w:pos="567"/>
        </w:tabs>
        <w:ind w:leftChars="135" w:left="697" w:rightChars="91" w:right="191" w:hangingChars="197" w:hanging="414"/>
      </w:pPr>
      <w:r>
        <w:t>(3)</w:t>
      </w:r>
      <w:r w:rsidR="00FD4494">
        <w:rPr>
          <w:rFonts w:hint="eastAsia"/>
        </w:rPr>
        <w:t xml:space="preserve">　旧姓又は通称名の併記を希望する者は、旧姓又は通称名が確認できる戸籍謄本、戸籍抄本</w:t>
      </w:r>
      <w:r>
        <w:rPr>
          <w:rFonts w:hint="eastAsia"/>
        </w:rPr>
        <w:t xml:space="preserve">　</w:t>
      </w:r>
      <w:r w:rsidR="00FD4494">
        <w:rPr>
          <w:rFonts w:hint="eastAsia"/>
        </w:rPr>
        <w:t>又は戸籍記載事項証明書（申請者が外国人であるときは、住民票の写し（住民基本台帳法（昭和</w:t>
      </w:r>
      <w:r w:rsidR="00FD4494">
        <w:rPr>
          <w:rFonts w:hint="eastAsia"/>
        </w:rPr>
        <w:t>42</w:t>
      </w:r>
      <w:r w:rsidR="00FD4494">
        <w:rPr>
          <w:rFonts w:hint="eastAsia"/>
        </w:rPr>
        <w:t>年法律第</w:t>
      </w:r>
      <w:r w:rsidR="00FD4494">
        <w:rPr>
          <w:rFonts w:hint="eastAsia"/>
        </w:rPr>
        <w:t>81</w:t>
      </w:r>
      <w:r w:rsidR="00FD4494">
        <w:rPr>
          <w:rFonts w:hint="eastAsia"/>
        </w:rPr>
        <w:t>号）第</w:t>
      </w:r>
      <w:r w:rsidR="00FD4494">
        <w:rPr>
          <w:rFonts w:hint="eastAsia"/>
        </w:rPr>
        <w:t>30</w:t>
      </w:r>
      <w:r w:rsidR="00FD4494">
        <w:rPr>
          <w:rFonts w:hint="eastAsia"/>
        </w:rPr>
        <w:t>条の</w:t>
      </w:r>
      <w:r w:rsidR="00FD4494">
        <w:rPr>
          <w:rFonts w:hint="eastAsia"/>
        </w:rPr>
        <w:t>45</w:t>
      </w:r>
      <w:r w:rsidR="00FD4494">
        <w:rPr>
          <w:rFonts w:hint="eastAsia"/>
        </w:rPr>
        <w:t>に規定する国籍等を記載したものに限る。））を添付すること。</w:t>
      </w:r>
    </w:p>
    <w:sectPr w:rsidR="00583DB1" w:rsidRPr="00FD4494">
      <w:pgSz w:w="11906" w:h="16838" w:code="9"/>
      <w:pgMar w:top="1134" w:right="1134" w:bottom="1134" w:left="1365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E0" w:rsidRDefault="00C07BE0">
      <w:r>
        <w:separator/>
      </w:r>
    </w:p>
  </w:endnote>
  <w:endnote w:type="continuationSeparator" w:id="0">
    <w:p w:rsidR="00C07BE0" w:rsidRDefault="00C0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E0" w:rsidRDefault="00C07BE0">
      <w:r>
        <w:separator/>
      </w:r>
    </w:p>
  </w:footnote>
  <w:footnote w:type="continuationSeparator" w:id="0">
    <w:p w:rsidR="00C07BE0" w:rsidRDefault="00C07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EA"/>
    <w:rsid w:val="000C1C65"/>
    <w:rsid w:val="000D2CEA"/>
    <w:rsid w:val="001714AE"/>
    <w:rsid w:val="002758D6"/>
    <w:rsid w:val="002B0B7D"/>
    <w:rsid w:val="003201B9"/>
    <w:rsid w:val="003620B7"/>
    <w:rsid w:val="004B12BB"/>
    <w:rsid w:val="004D5C60"/>
    <w:rsid w:val="004F2426"/>
    <w:rsid w:val="00583DB1"/>
    <w:rsid w:val="005C6255"/>
    <w:rsid w:val="00A0068B"/>
    <w:rsid w:val="00B47130"/>
    <w:rsid w:val="00C07BE0"/>
    <w:rsid w:val="00C5281C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624FED"/>
  <w15:chartTrackingRefBased/>
  <w15:docId w15:val="{4148F8D2-CBF3-4019-A11D-128B901F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semiHidden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3620B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0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438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クリーニング師免許証再交付申請書</vt:lpstr>
      <vt:lpstr>クリーニング師免許証再交付申請書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クリーニング師免許証再交付申請書</dc:title>
  <dc:subject/>
  <dc:creator>福島県</dc:creator>
  <cp:keywords/>
  <dc:description>クリーニング師免許証再交付申請</dc:description>
  <cp:lastModifiedBy>寺内 達彦</cp:lastModifiedBy>
  <cp:revision>6</cp:revision>
  <cp:lastPrinted>2023-12-26T11:18:00Z</cp:lastPrinted>
  <dcterms:created xsi:type="dcterms:W3CDTF">2023-12-26T11:18:00Z</dcterms:created>
  <dcterms:modified xsi:type="dcterms:W3CDTF">2023-12-28T04:03:00Z</dcterms:modified>
</cp:coreProperties>
</file>